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314D8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28.01.2026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314D8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22026012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314D8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314D8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314D8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678 000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314D8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14D8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28.01.2026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14D8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30.01.2026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314D81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314D8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314D8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314D81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314D81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314D81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314D81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314D81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314D81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314D81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314D8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314D8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314D8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314D8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314D81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314D8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314D8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314D8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314D8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314D81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314D8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314D81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314D81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314D81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314D81" w:rsidP="003D7AD0">
            <w:pPr>
              <w:ind w:firstLine="0"/>
              <w:jc w:val="center"/>
            </w:pPr>
            <w:r w:rsidRPr="003F39BB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3F39BB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81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14D81"/>
    <w:rsid w:val="003D13D7"/>
    <w:rsid w:val="003D7AD0"/>
    <w:rsid w:val="003F39BB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943B21-0313-4726-A659-2C1C1E45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2026-01-27T16:16:00Z</dcterms:created>
  <dcterms:modified xsi:type="dcterms:W3CDTF">2026-01-27T16:16:00Z</dcterms:modified>
</cp:coreProperties>
</file>