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D00E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29.01.2026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D00E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22026017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D00E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D00E7B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D00E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D00E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00E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29.01.2026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00E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D00E7B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D00E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15,28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D00E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D00E7B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D00E7B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D00E7B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D00E7B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D00E7B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D00E7B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D00E7B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D00E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D00E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D00E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D00E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D00E7B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D00E7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D00E7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D00E7B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D00E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D00E7B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D00E7B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D00E7B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D00E7B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D00E7B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D00E7B" w:rsidP="003D7AD0">
            <w:pPr>
              <w:ind w:firstLine="0"/>
              <w:jc w:val="center"/>
            </w:pPr>
            <w:r w:rsidRPr="001F4937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7B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1F4937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0E7B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E02E82-B713-4073-926B-639863C4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2026-01-29T14:59:00Z</dcterms:created>
  <dcterms:modified xsi:type="dcterms:W3CDTF">2026-01-29T14:59:00Z</dcterms:modified>
</cp:coreProperties>
</file>