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22026074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2092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2092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2092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2092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2092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2092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2092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2092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17:30 по 17:40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17:30 по 17:35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17:35 по 17:40***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2092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20922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20922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20922" w:rsidP="00A27604">
            <w:pPr>
              <w:ind w:hanging="11"/>
              <w:jc w:val="center"/>
              <w:rPr>
                <w:lang w:val="en-US"/>
              </w:rPr>
            </w:pPr>
            <w:r>
              <w:t>17:50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17:50 по 18:10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2092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2092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17:50 по 18:20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2092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20922" w:rsidP="00A84BB5">
            <w:pPr>
              <w:ind w:firstLine="0"/>
              <w:jc w:val="center"/>
            </w:pPr>
            <w:r>
              <w:t>с 18:20 по 18:30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2092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20922" w:rsidP="003D7AD0">
            <w:pPr>
              <w:ind w:firstLine="0"/>
              <w:jc w:val="center"/>
            </w:pPr>
            <w:r w:rsidRPr="00F05FD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20922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82092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2092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2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20922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05FDF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BCCF5-9BF7-4A18-A520-87D384C3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2026-03-26T13:49:00Z</dcterms:created>
  <dcterms:modified xsi:type="dcterms:W3CDTF">2026-03-26T13:49:00Z</dcterms:modified>
</cp:coreProperties>
</file>