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04.05.2026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22026134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средства единого казначейского счёта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04.05.2026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06.05.2026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126B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13,85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126B6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126B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126B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126B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126B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126B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126B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15:30 по 15:40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15:30 по 15:35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15:35 по 15:40**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126B6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126B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126B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126B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16:00 по 16:30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126B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126B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с 16:00 по 16:40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126B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126B6" w:rsidP="00A84BB5">
            <w:pPr>
              <w:ind w:firstLine="0"/>
              <w:jc w:val="center"/>
            </w:pPr>
            <w:r>
              <w:t>с 16:40 по 17:00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126B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126B6" w:rsidP="003D7AD0">
            <w:pPr>
              <w:ind w:firstLine="0"/>
              <w:jc w:val="center"/>
            </w:pPr>
            <w:r>
              <w:rPr>
                <w:lang w:val="en-US"/>
              </w:rPr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B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126B6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17B53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862C06-8A58-4FA6-96B3-AF2B4AA1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2026-05-04T11:53:00Z</dcterms:created>
  <dcterms:modified xsi:type="dcterms:W3CDTF">2026-05-04T11:53:00Z</dcterms:modified>
</cp:coreProperties>
</file>