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26FC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26FC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26FC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26FC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26FC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26FC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26FC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26FC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26FC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26FC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26FC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26FC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26FC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26F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26FC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26FCD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26FC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26FCD" w:rsidP="003D7AD0">
            <w:pPr>
              <w:ind w:firstLine="0"/>
              <w:jc w:val="center"/>
            </w:pPr>
            <w:r w:rsidRPr="00A3153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A3153C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C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153C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26FCD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2E2389-D375-460E-81D2-B0B9A74B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2026-02-24T14:35:00Z</dcterms:created>
  <dcterms:modified xsi:type="dcterms:W3CDTF">2026-02-24T14:35:00Z</dcterms:modified>
</cp:coreProperties>
</file>