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D04E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D04E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D04E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D04E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D04E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D04E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D04E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D04E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D04EE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D04E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D04E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D04E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D04E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D04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D04E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D04EE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D04E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D04EE" w:rsidP="003D7AD0">
            <w:pPr>
              <w:ind w:firstLine="0"/>
              <w:jc w:val="center"/>
            </w:pPr>
            <w:r w:rsidRPr="00803EC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EE"/>
    <w:rsid w:val="0001348B"/>
    <w:rsid w:val="000315D5"/>
    <w:rsid w:val="000529E5"/>
    <w:rsid w:val="000C0CCB"/>
    <w:rsid w:val="0010018C"/>
    <w:rsid w:val="0011116A"/>
    <w:rsid w:val="001813AC"/>
    <w:rsid w:val="001C4AC6"/>
    <w:rsid w:val="001D04EE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03ECB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AA3192-AAD5-49C7-A521-BB4BE7E4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2025-12-26T16:46:00Z</dcterms:created>
  <dcterms:modified xsi:type="dcterms:W3CDTF">2025-12-26T16:46:00Z</dcterms:modified>
</cp:coreProperties>
</file>