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22026203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922B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922B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922B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922B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922B7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922B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922B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922B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922B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10:45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922B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922B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922B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922B7" w:rsidP="00A27604">
            <w:pPr>
              <w:ind w:hanging="11"/>
              <w:jc w:val="center"/>
              <w:rPr>
                <w:lang w:val="en-US"/>
              </w:rPr>
            </w:pPr>
            <w:r>
              <w:t>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922B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922B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922B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922B7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922B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922B7" w:rsidP="003D7AD0">
            <w:pPr>
              <w:ind w:firstLine="0"/>
              <w:jc w:val="center"/>
            </w:pPr>
            <w:r w:rsidRPr="004B684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B684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0922B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0922B7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0922B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2B7"/>
    <w:rsid w:val="0001348B"/>
    <w:rsid w:val="000315D5"/>
    <w:rsid w:val="000529E5"/>
    <w:rsid w:val="000922B7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B6842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939E82-E55A-4BB5-8E45-9E70EA1B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2026-06-03T14:44:00Z</dcterms:created>
  <dcterms:modified xsi:type="dcterms:W3CDTF">2026-06-03T14:44:00Z</dcterms:modified>
</cp:coreProperties>
</file>