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4B126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04.12.2025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4B126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22025407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4B126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4B1269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4B126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348 000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4B126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4B126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04.12.2025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4B126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08.12.2025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4B1269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4B126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15,76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4B126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4B1269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4B1269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4B1269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4B1269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4B1269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4B1269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4B1269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4B126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4B126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4B126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4B126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4B1269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4B1269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4B1269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4B1269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4B126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11:00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4B1269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4B126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11:10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4B1269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4B1269" w:rsidP="00A84BB5">
            <w:pPr>
              <w:ind w:firstLine="0"/>
              <w:jc w:val="center"/>
            </w:pPr>
            <w:r>
              <w:t>с 11:10 по 11:30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4B1269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4B1269" w:rsidP="003D7AD0">
            <w:pPr>
              <w:ind w:firstLine="0"/>
              <w:jc w:val="center"/>
            </w:pPr>
            <w:r w:rsidRPr="00F80375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F80375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269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4B1269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80375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7B33E4-51F5-4F32-847D-8CF220653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1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Цымаенко Ксения Сергеевна</dc:creator>
  <cp:lastModifiedBy>Цымаенко Ксения Сергеевна</cp:lastModifiedBy>
  <cp:revision>2</cp:revision>
  <dcterms:created xsi:type="dcterms:W3CDTF">2025-12-03T14:45:00Z</dcterms:created>
  <dcterms:modified xsi:type="dcterms:W3CDTF">2025-12-03T14:46:00Z</dcterms:modified>
</cp:coreProperties>
</file>