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23.07.2025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22025207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246 000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A0B6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A0B61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A0B6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A0B6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A0B6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A0B6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A0B6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A0B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A0B6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B61"/>
    <w:rsid w:val="000529E5"/>
    <w:rsid w:val="000C0CCB"/>
    <w:rsid w:val="0011116A"/>
    <w:rsid w:val="001C4AC6"/>
    <w:rsid w:val="001D6A57"/>
    <w:rsid w:val="001D6AEA"/>
    <w:rsid w:val="003C04D0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A0B61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D50B-1321-41A8-ABE6-02641C35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2025-07-22T14:24:00Z</dcterms:created>
  <dcterms:modified xsi:type="dcterms:W3CDTF">2025-07-22T14:24:00Z</dcterms:modified>
</cp:coreProperties>
</file>