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12E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12E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22025350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12E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12E9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12E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12E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12E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12E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12E9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12E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12E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12E9E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12E9E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12E9E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12E9E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12E9E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12E9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12E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12E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12E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12E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12E9E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12E9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12E9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12E9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12E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12E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12E9E" w:rsidP="00A84BB5">
            <w:pPr>
              <w:ind w:firstLine="0"/>
              <w:jc w:val="center"/>
            </w:pPr>
            <w:r>
              <w:t>с 18:50 по 19:30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12E9E" w:rsidP="00A84BB5">
            <w:pPr>
              <w:ind w:firstLine="0"/>
              <w:jc w:val="center"/>
            </w:pPr>
            <w:r>
              <w:t>с 18:50 по 19:30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612E9E" w:rsidP="003D7AD0">
            <w:pPr>
              <w:ind w:firstLine="0"/>
              <w:jc w:val="center"/>
            </w:pPr>
            <w:r w:rsidRPr="00460E15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9E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0E15"/>
    <w:rsid w:val="0046681E"/>
    <w:rsid w:val="004725CE"/>
    <w:rsid w:val="00503821"/>
    <w:rsid w:val="00504B28"/>
    <w:rsid w:val="00565A80"/>
    <w:rsid w:val="005E507E"/>
    <w:rsid w:val="005F3FF4"/>
    <w:rsid w:val="00605D85"/>
    <w:rsid w:val="00612E9E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05E11B-1F1D-4E49-9B6C-180E344B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2025-10-30T14:51:00Z</dcterms:created>
  <dcterms:modified xsi:type="dcterms:W3CDTF">2025-10-30T14:51:00Z</dcterms:modified>
</cp:coreProperties>
</file>