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03.07.2025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22025191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9512FC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03.07.2025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9512FC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9512FC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9512FC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9512FC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9512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9512FC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Pr="00B20FBE" w:rsidRDefault="009512FC" w:rsidP="00A41CE3">
      <w:pPr>
        <w:rPr>
          <w:vanish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9512FC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9512FC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2FC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512FC"/>
    <w:rsid w:val="00990665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152A7-79B4-4E60-BDD2-A1F2FBD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2025-07-02T16:27:00Z</dcterms:created>
  <dcterms:modified xsi:type="dcterms:W3CDTF">2025-07-02T16:27:00Z</dcterms:modified>
</cp:coreProperties>
</file>