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139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14.05.2026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139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22026162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139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139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139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139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139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139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18.02.2027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1396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139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139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13969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1396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13969" w:rsidP="00605D85">
            <w:pPr>
              <w:ind w:firstLine="0"/>
              <w:jc w:val="center"/>
            </w:pPr>
            <w:r>
              <w:t>Пополняемый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13969" w:rsidP="00605D85">
            <w:pPr>
              <w:ind w:firstLine="0"/>
              <w:jc w:val="center"/>
            </w:pPr>
            <w:r>
              <w:t>5 000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13969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13969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1396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139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139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11:10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139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139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11:05 по 11:10***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13969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13969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13969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13969" w:rsidP="00A27604">
            <w:pPr>
              <w:ind w:hanging="11"/>
              <w:jc w:val="center"/>
              <w:rPr>
                <w:lang w:val="en-US"/>
              </w:rPr>
            </w:pPr>
            <w:r>
              <w:t>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139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11:20 по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13969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139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11:20 по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13969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13969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13969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13969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613969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613969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613969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69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13969"/>
    <w:rsid w:val="0066696E"/>
    <w:rsid w:val="00674164"/>
    <w:rsid w:val="0069617D"/>
    <w:rsid w:val="006A52E8"/>
    <w:rsid w:val="006B05D0"/>
    <w:rsid w:val="006D443A"/>
    <w:rsid w:val="0072407C"/>
    <w:rsid w:val="00737C44"/>
    <w:rsid w:val="00745A65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3DD2D0-9A97-4A54-B305-39F64FF1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2026-05-13T14:37:00Z</dcterms:created>
  <dcterms:modified xsi:type="dcterms:W3CDTF">2026-05-13T14:37:00Z</dcterms:modified>
</cp:coreProperties>
</file>