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118F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118F0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118F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118F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118F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118F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118F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118F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15:30 по 15:50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15:30 по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15:45 по 15:50***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118F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118F0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118F0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118F0" w:rsidP="00A27604">
            <w:pPr>
              <w:ind w:hanging="11"/>
              <w:jc w:val="center"/>
              <w:rPr>
                <w:lang w:val="en-US"/>
              </w:rPr>
            </w:pPr>
            <w:r>
              <w:t>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16:00 по 16:30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118F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118F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16:00 по 16:40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118F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118F0" w:rsidP="00A84BB5">
            <w:pPr>
              <w:ind w:firstLine="0"/>
              <w:jc w:val="center"/>
            </w:pPr>
            <w:r>
              <w:t>с 16:40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118F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118F0" w:rsidP="003D7AD0">
            <w:pPr>
              <w:ind w:firstLine="0"/>
              <w:jc w:val="center"/>
            </w:pPr>
            <w:r w:rsidRPr="00BC5D8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C118F0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C118F0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C118F0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F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C5D81"/>
    <w:rsid w:val="00BD3B42"/>
    <w:rsid w:val="00BE024B"/>
    <w:rsid w:val="00BE0679"/>
    <w:rsid w:val="00C118F0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2F1837-CD6C-49DC-AD6F-CAE0897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2026-05-04T11:54:00Z</dcterms:created>
  <dcterms:modified xsi:type="dcterms:W3CDTF">2026-05-04T11:54:00Z</dcterms:modified>
</cp:coreProperties>
</file>