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880 000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34BF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34BF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34BF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34BF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34BF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34BF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34BF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34B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34BF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BFC"/>
    <w:rsid w:val="000529E5"/>
    <w:rsid w:val="000C0CCB"/>
    <w:rsid w:val="0011116A"/>
    <w:rsid w:val="001C4AC6"/>
    <w:rsid w:val="001D6A57"/>
    <w:rsid w:val="001D6AEA"/>
    <w:rsid w:val="002966BF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34BFC"/>
    <w:rsid w:val="00C632B5"/>
    <w:rsid w:val="00C95ED6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1D4D-353A-46AB-BDE9-382430F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244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3</cp:revision>
  <dcterms:created xsi:type="dcterms:W3CDTF">2025-07-25T16:31:00Z</dcterms:created>
  <dcterms:modified xsi:type="dcterms:W3CDTF">2025-07-25T16:31:00Z</dcterms:modified>
</cp:coreProperties>
</file>